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  <w:t>2</w:t>
      </w:r>
    </w:p>
    <w:p/>
    <w:p>
      <w:pPr>
        <w:pStyle w:val="2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简体" w:hAnsi="方正小标宋简体" w:eastAsia="方正小标宋简体" w:cs="Times New Roman"/>
          <w:spacing w:val="2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梧州市龙圩区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2023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color w:val="222222"/>
          <w:spacing w:val="8"/>
          <w:sz w:val="44"/>
          <w:szCs w:val="44"/>
          <w:shd w:val="clear" w:color="auto" w:fill="FFFFFF"/>
        </w:rPr>
        <w:t>双选会</w:t>
      </w:r>
      <w:r>
        <w:rPr>
          <w:rFonts w:hint="eastAsia" w:ascii="方正小标宋简体" w:hAnsi="方正小标宋简体" w:eastAsia="方正小标宋简体" w:cs="方正小标宋简体"/>
          <w:color w:val="222222"/>
          <w:spacing w:val="8"/>
          <w:sz w:val="44"/>
          <w:szCs w:val="44"/>
          <w:shd w:val="clear" w:color="auto" w:fill="FFFFFF"/>
          <w:lang w:eastAsia="zh-CN"/>
        </w:rPr>
        <w:t>招聘会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27"/>
          <w:sz w:val="44"/>
          <w:szCs w:val="44"/>
        </w:rPr>
        <w:t>报名表</w:t>
      </w:r>
    </w:p>
    <w:p/>
    <w:p>
      <w:pPr>
        <w:pStyle w:val="2"/>
        <w:shd w:val="clear" w:color="auto" w:fill="FFFFFF"/>
        <w:spacing w:before="0" w:beforeAutospacing="0" w:after="0" w:afterAutospacing="0" w:line="520" w:lineRule="exact"/>
        <w:rPr>
          <w:rFonts w:hint="default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报考</w:t>
      </w:r>
      <w:r>
        <w:rPr>
          <w:rFonts w:hint="eastAsia" w:ascii="黑体" w:hAnsi="黑体" w:eastAsia="黑体" w:cs="黑体"/>
          <w:sz w:val="30"/>
          <w:szCs w:val="30"/>
        </w:rPr>
        <w:t>单位：</w:t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    岗位：</w:t>
      </w:r>
    </w:p>
    <w:tbl>
      <w:tblPr>
        <w:tblStyle w:val="8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80"/>
        <w:gridCol w:w="1146"/>
        <w:gridCol w:w="493"/>
        <w:gridCol w:w="902"/>
        <w:gridCol w:w="1026"/>
        <w:gridCol w:w="1734"/>
        <w:gridCol w:w="1440"/>
        <w:gridCol w:w="7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姓</w:t>
            </w: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籍</w:t>
            </w: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贯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身高（</w:t>
            </w:r>
            <w:r>
              <w:rPr>
                <w:rFonts w:hAnsi="宋体"/>
                <w:sz w:val="24"/>
                <w:szCs w:val="24"/>
              </w:rPr>
              <w:t>CM</w:t>
            </w:r>
            <w:r>
              <w:rPr>
                <w:rFonts w:hint="eastAsia" w:hAnsi="宋体" w:cs="宋体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身份证号码</w:t>
            </w: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毕业院校、专业</w:t>
            </w:r>
          </w:p>
        </w:tc>
        <w:tc>
          <w:tcPr>
            <w:tcW w:w="4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学历</w:t>
            </w:r>
          </w:p>
        </w:tc>
        <w:tc>
          <w:tcPr>
            <w:tcW w:w="4155" w:type="dxa"/>
            <w:gridSpan w:val="4"/>
            <w:tcBorders>
              <w:top w:val="single" w:color="auto" w:sz="6" w:space="0"/>
              <w:lef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729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5" w:hRule="atLeast"/>
          <w:jc w:val="center"/>
        </w:trPr>
        <w:tc>
          <w:tcPr>
            <w:tcW w:w="82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楷体_GB2312" w:hAnsi="宋体" w:eastAsia="楷体_GB2312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pacing w:val="20"/>
                <w:kern w:val="0"/>
                <w:sz w:val="24"/>
                <w:szCs w:val="24"/>
              </w:rPr>
              <w:t>简</w:t>
            </w:r>
            <w:r>
              <w:rPr>
                <w:rFonts w:ascii="楷体_GB2312" w:hAnsi="宋体" w:eastAsia="楷体_GB2312" w:cs="楷体_GB2312"/>
                <w:spacing w:val="2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spacing w:val="20"/>
                <w:kern w:val="0"/>
                <w:sz w:val="24"/>
                <w:szCs w:val="24"/>
              </w:rPr>
              <w:t>历（从高中起）</w:t>
            </w:r>
          </w:p>
        </w:tc>
        <w:tc>
          <w:tcPr>
            <w:tcW w:w="87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</w:tc>
      </w:tr>
    </w:tbl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8"/>
        <w:tblW w:w="0" w:type="auto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891"/>
        <w:gridCol w:w="1287"/>
        <w:gridCol w:w="909"/>
        <w:gridCol w:w="1260"/>
        <w:gridCol w:w="4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02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hAnsi="宋体" w:eastAsia="楷体_GB2312" w:cs="楷体_GB2312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499" w:type="dxa"/>
            <w:gridSpan w:val="5"/>
            <w:tcBorders>
              <w:top w:val="single" w:color="auto" w:sz="12" w:space="0"/>
            </w:tcBorders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beforeLines="100"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称谓</w:t>
            </w:r>
          </w:p>
          <w:p>
            <w:pPr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政治面貌</w:t>
            </w:r>
          </w:p>
        </w:tc>
        <w:tc>
          <w:tcPr>
            <w:tcW w:w="4152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525" w:type="dxa"/>
            <w:gridSpan w:val="6"/>
          </w:tcPr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72" w:firstLineChars="196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  <w:szCs w:val="24"/>
              </w:rPr>
              <w:t>本人承诺：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486" w:firstLineChars="1862"/>
              <w:rPr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486" w:firstLineChars="1862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日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</w:t>
            </w:r>
          </w:p>
          <w:p>
            <w:pPr>
              <w:jc w:val="righ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917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意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见</w:t>
            </w:r>
          </w:p>
        </w:tc>
        <w:tc>
          <w:tcPr>
            <w:tcW w:w="7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color w:val="0000FF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审核人（签名）：</w:t>
            </w:r>
          </w:p>
          <w:p>
            <w:pPr>
              <w:ind w:firstLine="5280" w:firstLineChars="2200"/>
              <w:rPr>
                <w:rFonts w:ascii="楷体_GB2312" w:eastAsia="楷体_GB2312"/>
                <w:color w:val="0000FF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line="20" w:lineRule="exact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rPr>
          <w:rFonts w:ascii="楷体_GB2312" w:eastAsia="楷体_GB2312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U5MzcwNDJiOGNmMGRjZWZhNTAyMzBmOTBkYTQ5NWIifQ=="/>
  </w:docVars>
  <w:rsids>
    <w:rsidRoot w:val="00C95011"/>
    <w:rsid w:val="00002BF6"/>
    <w:rsid w:val="000059E2"/>
    <w:rsid w:val="00005D5B"/>
    <w:rsid w:val="00005EC0"/>
    <w:rsid w:val="00010DF9"/>
    <w:rsid w:val="00011371"/>
    <w:rsid w:val="00011A57"/>
    <w:rsid w:val="0001352C"/>
    <w:rsid w:val="00014210"/>
    <w:rsid w:val="000151DD"/>
    <w:rsid w:val="00015B92"/>
    <w:rsid w:val="00015FB2"/>
    <w:rsid w:val="00020A19"/>
    <w:rsid w:val="0002179A"/>
    <w:rsid w:val="00022601"/>
    <w:rsid w:val="00023F34"/>
    <w:rsid w:val="00025520"/>
    <w:rsid w:val="00027214"/>
    <w:rsid w:val="00033116"/>
    <w:rsid w:val="00034781"/>
    <w:rsid w:val="00035F45"/>
    <w:rsid w:val="00036978"/>
    <w:rsid w:val="00042D65"/>
    <w:rsid w:val="000455E9"/>
    <w:rsid w:val="000466E2"/>
    <w:rsid w:val="00047339"/>
    <w:rsid w:val="00050362"/>
    <w:rsid w:val="0005180A"/>
    <w:rsid w:val="00052843"/>
    <w:rsid w:val="00053A70"/>
    <w:rsid w:val="00054DE7"/>
    <w:rsid w:val="00057047"/>
    <w:rsid w:val="00060390"/>
    <w:rsid w:val="00061D45"/>
    <w:rsid w:val="00064133"/>
    <w:rsid w:val="00064D09"/>
    <w:rsid w:val="0006666B"/>
    <w:rsid w:val="000669E0"/>
    <w:rsid w:val="00071247"/>
    <w:rsid w:val="00072BF8"/>
    <w:rsid w:val="00072D6A"/>
    <w:rsid w:val="000802B3"/>
    <w:rsid w:val="00083BFC"/>
    <w:rsid w:val="00085E9C"/>
    <w:rsid w:val="00086279"/>
    <w:rsid w:val="00086657"/>
    <w:rsid w:val="00087820"/>
    <w:rsid w:val="00093BFB"/>
    <w:rsid w:val="00095A8D"/>
    <w:rsid w:val="0009639F"/>
    <w:rsid w:val="00097BE2"/>
    <w:rsid w:val="000A0ACA"/>
    <w:rsid w:val="000A0E43"/>
    <w:rsid w:val="000A2B8A"/>
    <w:rsid w:val="000A3FCE"/>
    <w:rsid w:val="000A5CB6"/>
    <w:rsid w:val="000A6FFE"/>
    <w:rsid w:val="000A748B"/>
    <w:rsid w:val="000A794C"/>
    <w:rsid w:val="000B0923"/>
    <w:rsid w:val="000B3D1C"/>
    <w:rsid w:val="000B5397"/>
    <w:rsid w:val="000B6829"/>
    <w:rsid w:val="000B6908"/>
    <w:rsid w:val="000C1A3A"/>
    <w:rsid w:val="000C4541"/>
    <w:rsid w:val="000C54D4"/>
    <w:rsid w:val="000C553E"/>
    <w:rsid w:val="000C64AF"/>
    <w:rsid w:val="000C7974"/>
    <w:rsid w:val="000D08B5"/>
    <w:rsid w:val="000D38B0"/>
    <w:rsid w:val="000D629A"/>
    <w:rsid w:val="000D6402"/>
    <w:rsid w:val="000E02FE"/>
    <w:rsid w:val="000E2835"/>
    <w:rsid w:val="000E4564"/>
    <w:rsid w:val="000E497D"/>
    <w:rsid w:val="000F0167"/>
    <w:rsid w:val="000F5113"/>
    <w:rsid w:val="00100464"/>
    <w:rsid w:val="00101575"/>
    <w:rsid w:val="00101B5B"/>
    <w:rsid w:val="00101DAE"/>
    <w:rsid w:val="001065D5"/>
    <w:rsid w:val="00107247"/>
    <w:rsid w:val="001072A0"/>
    <w:rsid w:val="00111D8D"/>
    <w:rsid w:val="00114CC3"/>
    <w:rsid w:val="001165BC"/>
    <w:rsid w:val="001177D1"/>
    <w:rsid w:val="0011780E"/>
    <w:rsid w:val="00122DA5"/>
    <w:rsid w:val="001251F5"/>
    <w:rsid w:val="00125D73"/>
    <w:rsid w:val="00126270"/>
    <w:rsid w:val="001262BE"/>
    <w:rsid w:val="00127558"/>
    <w:rsid w:val="00130526"/>
    <w:rsid w:val="00130D9C"/>
    <w:rsid w:val="0013175C"/>
    <w:rsid w:val="001354F0"/>
    <w:rsid w:val="00136078"/>
    <w:rsid w:val="001367BB"/>
    <w:rsid w:val="00137C53"/>
    <w:rsid w:val="00140A7C"/>
    <w:rsid w:val="00143352"/>
    <w:rsid w:val="00145A2D"/>
    <w:rsid w:val="001460E3"/>
    <w:rsid w:val="00150C83"/>
    <w:rsid w:val="001530A4"/>
    <w:rsid w:val="00162A4B"/>
    <w:rsid w:val="001649B2"/>
    <w:rsid w:val="00166355"/>
    <w:rsid w:val="001724D6"/>
    <w:rsid w:val="00172C4A"/>
    <w:rsid w:val="00173360"/>
    <w:rsid w:val="00174265"/>
    <w:rsid w:val="00180514"/>
    <w:rsid w:val="00184F72"/>
    <w:rsid w:val="001879A4"/>
    <w:rsid w:val="001902A9"/>
    <w:rsid w:val="00190AC5"/>
    <w:rsid w:val="00190B57"/>
    <w:rsid w:val="00190EA8"/>
    <w:rsid w:val="0019119B"/>
    <w:rsid w:val="00196262"/>
    <w:rsid w:val="001A0418"/>
    <w:rsid w:val="001A2B08"/>
    <w:rsid w:val="001A523A"/>
    <w:rsid w:val="001A777D"/>
    <w:rsid w:val="001B0F2F"/>
    <w:rsid w:val="001B1724"/>
    <w:rsid w:val="001B2512"/>
    <w:rsid w:val="001B2515"/>
    <w:rsid w:val="001B4013"/>
    <w:rsid w:val="001B594F"/>
    <w:rsid w:val="001C1922"/>
    <w:rsid w:val="001C439D"/>
    <w:rsid w:val="001C47A2"/>
    <w:rsid w:val="001C5E75"/>
    <w:rsid w:val="001C701F"/>
    <w:rsid w:val="001C7357"/>
    <w:rsid w:val="001C7651"/>
    <w:rsid w:val="001D0D95"/>
    <w:rsid w:val="001D15E4"/>
    <w:rsid w:val="001D2B06"/>
    <w:rsid w:val="001D45D4"/>
    <w:rsid w:val="001D4D6A"/>
    <w:rsid w:val="001D4D80"/>
    <w:rsid w:val="001D4E13"/>
    <w:rsid w:val="001D55EA"/>
    <w:rsid w:val="001D5779"/>
    <w:rsid w:val="001D61B4"/>
    <w:rsid w:val="001D6F5F"/>
    <w:rsid w:val="001E3F61"/>
    <w:rsid w:val="001E6C33"/>
    <w:rsid w:val="001F14CE"/>
    <w:rsid w:val="001F24D1"/>
    <w:rsid w:val="001F3236"/>
    <w:rsid w:val="001F348A"/>
    <w:rsid w:val="001F3F1A"/>
    <w:rsid w:val="001F5077"/>
    <w:rsid w:val="001F58BD"/>
    <w:rsid w:val="00201C7F"/>
    <w:rsid w:val="002026EC"/>
    <w:rsid w:val="00203A6F"/>
    <w:rsid w:val="00213654"/>
    <w:rsid w:val="0021414B"/>
    <w:rsid w:val="00217689"/>
    <w:rsid w:val="00220DFF"/>
    <w:rsid w:val="00223AC6"/>
    <w:rsid w:val="00225090"/>
    <w:rsid w:val="00225405"/>
    <w:rsid w:val="00226090"/>
    <w:rsid w:val="00231DC2"/>
    <w:rsid w:val="00235957"/>
    <w:rsid w:val="002371E7"/>
    <w:rsid w:val="00240621"/>
    <w:rsid w:val="00241584"/>
    <w:rsid w:val="00241712"/>
    <w:rsid w:val="00241C69"/>
    <w:rsid w:val="0024200A"/>
    <w:rsid w:val="00244880"/>
    <w:rsid w:val="00245D81"/>
    <w:rsid w:val="00246871"/>
    <w:rsid w:val="00247B4C"/>
    <w:rsid w:val="00247B93"/>
    <w:rsid w:val="00251A4D"/>
    <w:rsid w:val="0025447E"/>
    <w:rsid w:val="00254EFB"/>
    <w:rsid w:val="002569CE"/>
    <w:rsid w:val="00257C4A"/>
    <w:rsid w:val="00260E82"/>
    <w:rsid w:val="00260FA0"/>
    <w:rsid w:val="00261615"/>
    <w:rsid w:val="00265EBA"/>
    <w:rsid w:val="00272047"/>
    <w:rsid w:val="00273412"/>
    <w:rsid w:val="002759B2"/>
    <w:rsid w:val="00276DEB"/>
    <w:rsid w:val="00277C90"/>
    <w:rsid w:val="0028151B"/>
    <w:rsid w:val="002901D8"/>
    <w:rsid w:val="00290704"/>
    <w:rsid w:val="002920B4"/>
    <w:rsid w:val="002928F4"/>
    <w:rsid w:val="0029400F"/>
    <w:rsid w:val="00294996"/>
    <w:rsid w:val="00294C01"/>
    <w:rsid w:val="002965AB"/>
    <w:rsid w:val="002972F2"/>
    <w:rsid w:val="002975A3"/>
    <w:rsid w:val="002A1900"/>
    <w:rsid w:val="002A4816"/>
    <w:rsid w:val="002A6476"/>
    <w:rsid w:val="002A65CD"/>
    <w:rsid w:val="002B172C"/>
    <w:rsid w:val="002B589B"/>
    <w:rsid w:val="002B5F1C"/>
    <w:rsid w:val="002C01F0"/>
    <w:rsid w:val="002C1925"/>
    <w:rsid w:val="002C48EC"/>
    <w:rsid w:val="002C68A2"/>
    <w:rsid w:val="002D6B13"/>
    <w:rsid w:val="002E13F9"/>
    <w:rsid w:val="002E16C5"/>
    <w:rsid w:val="002E2C6D"/>
    <w:rsid w:val="002E34AD"/>
    <w:rsid w:val="002E37B2"/>
    <w:rsid w:val="002E3A62"/>
    <w:rsid w:val="002E5679"/>
    <w:rsid w:val="002E6077"/>
    <w:rsid w:val="002E617E"/>
    <w:rsid w:val="002F070E"/>
    <w:rsid w:val="002F0BF7"/>
    <w:rsid w:val="002F527D"/>
    <w:rsid w:val="002F55A5"/>
    <w:rsid w:val="002F5C43"/>
    <w:rsid w:val="003021BB"/>
    <w:rsid w:val="00302833"/>
    <w:rsid w:val="00304DFE"/>
    <w:rsid w:val="00306CF2"/>
    <w:rsid w:val="00311302"/>
    <w:rsid w:val="00311EE9"/>
    <w:rsid w:val="00313990"/>
    <w:rsid w:val="003147A0"/>
    <w:rsid w:val="00316014"/>
    <w:rsid w:val="003179C2"/>
    <w:rsid w:val="00321BCC"/>
    <w:rsid w:val="0032342C"/>
    <w:rsid w:val="003234FF"/>
    <w:rsid w:val="003241C6"/>
    <w:rsid w:val="00327F00"/>
    <w:rsid w:val="00331FD0"/>
    <w:rsid w:val="0033288F"/>
    <w:rsid w:val="00335661"/>
    <w:rsid w:val="00341289"/>
    <w:rsid w:val="00341F53"/>
    <w:rsid w:val="003432FD"/>
    <w:rsid w:val="00343D8C"/>
    <w:rsid w:val="00344652"/>
    <w:rsid w:val="003448B7"/>
    <w:rsid w:val="00344EAB"/>
    <w:rsid w:val="00346690"/>
    <w:rsid w:val="00351658"/>
    <w:rsid w:val="003522CB"/>
    <w:rsid w:val="00353850"/>
    <w:rsid w:val="00355306"/>
    <w:rsid w:val="00361E1D"/>
    <w:rsid w:val="00363A38"/>
    <w:rsid w:val="00365F62"/>
    <w:rsid w:val="00366CCA"/>
    <w:rsid w:val="00367C35"/>
    <w:rsid w:val="00370B9E"/>
    <w:rsid w:val="00377CEE"/>
    <w:rsid w:val="00380CA2"/>
    <w:rsid w:val="00380EA5"/>
    <w:rsid w:val="003817D8"/>
    <w:rsid w:val="00382DCD"/>
    <w:rsid w:val="00383212"/>
    <w:rsid w:val="003870F4"/>
    <w:rsid w:val="003933E8"/>
    <w:rsid w:val="003949E6"/>
    <w:rsid w:val="00394EA6"/>
    <w:rsid w:val="00395EBD"/>
    <w:rsid w:val="003A41CB"/>
    <w:rsid w:val="003A50E9"/>
    <w:rsid w:val="003A63C0"/>
    <w:rsid w:val="003A7122"/>
    <w:rsid w:val="003B129C"/>
    <w:rsid w:val="003B391A"/>
    <w:rsid w:val="003B3CD6"/>
    <w:rsid w:val="003B47B9"/>
    <w:rsid w:val="003B5F92"/>
    <w:rsid w:val="003B72BB"/>
    <w:rsid w:val="003B7B04"/>
    <w:rsid w:val="003B7C1F"/>
    <w:rsid w:val="003C1AF8"/>
    <w:rsid w:val="003C2586"/>
    <w:rsid w:val="003C3F14"/>
    <w:rsid w:val="003C42E1"/>
    <w:rsid w:val="003C444B"/>
    <w:rsid w:val="003C4753"/>
    <w:rsid w:val="003C6F51"/>
    <w:rsid w:val="003D3048"/>
    <w:rsid w:val="003D3A62"/>
    <w:rsid w:val="003E05ED"/>
    <w:rsid w:val="003E22C9"/>
    <w:rsid w:val="003E623D"/>
    <w:rsid w:val="003F4370"/>
    <w:rsid w:val="003F56E1"/>
    <w:rsid w:val="003F7141"/>
    <w:rsid w:val="004019F8"/>
    <w:rsid w:val="004071FE"/>
    <w:rsid w:val="00410550"/>
    <w:rsid w:val="004203B2"/>
    <w:rsid w:val="00420502"/>
    <w:rsid w:val="00422938"/>
    <w:rsid w:val="00423B07"/>
    <w:rsid w:val="00426069"/>
    <w:rsid w:val="00430B04"/>
    <w:rsid w:val="004315E4"/>
    <w:rsid w:val="00437E06"/>
    <w:rsid w:val="0044194D"/>
    <w:rsid w:val="00441E56"/>
    <w:rsid w:val="00442017"/>
    <w:rsid w:val="004429B0"/>
    <w:rsid w:val="00444493"/>
    <w:rsid w:val="00446A06"/>
    <w:rsid w:val="00447A33"/>
    <w:rsid w:val="00452932"/>
    <w:rsid w:val="004530F1"/>
    <w:rsid w:val="004549DB"/>
    <w:rsid w:val="00462AAB"/>
    <w:rsid w:val="00462CC0"/>
    <w:rsid w:val="00464140"/>
    <w:rsid w:val="004645A3"/>
    <w:rsid w:val="004652DF"/>
    <w:rsid w:val="00465F1E"/>
    <w:rsid w:val="0046748C"/>
    <w:rsid w:val="00471552"/>
    <w:rsid w:val="00472A34"/>
    <w:rsid w:val="004745A2"/>
    <w:rsid w:val="00476459"/>
    <w:rsid w:val="00476DED"/>
    <w:rsid w:val="0047710E"/>
    <w:rsid w:val="00481CC8"/>
    <w:rsid w:val="0048312E"/>
    <w:rsid w:val="004847C4"/>
    <w:rsid w:val="00486527"/>
    <w:rsid w:val="00490885"/>
    <w:rsid w:val="00490B25"/>
    <w:rsid w:val="00491920"/>
    <w:rsid w:val="00492E95"/>
    <w:rsid w:val="00493219"/>
    <w:rsid w:val="00493CAD"/>
    <w:rsid w:val="00494A6C"/>
    <w:rsid w:val="00494B14"/>
    <w:rsid w:val="00494DE0"/>
    <w:rsid w:val="00495A87"/>
    <w:rsid w:val="004A0517"/>
    <w:rsid w:val="004A14DB"/>
    <w:rsid w:val="004A1C4E"/>
    <w:rsid w:val="004A2606"/>
    <w:rsid w:val="004A3F65"/>
    <w:rsid w:val="004A5460"/>
    <w:rsid w:val="004A709E"/>
    <w:rsid w:val="004A7EC0"/>
    <w:rsid w:val="004B45FC"/>
    <w:rsid w:val="004B5940"/>
    <w:rsid w:val="004C1D63"/>
    <w:rsid w:val="004C363D"/>
    <w:rsid w:val="004C3DF8"/>
    <w:rsid w:val="004C5714"/>
    <w:rsid w:val="004C62C7"/>
    <w:rsid w:val="004C62E8"/>
    <w:rsid w:val="004D0E6D"/>
    <w:rsid w:val="004D138A"/>
    <w:rsid w:val="004D282C"/>
    <w:rsid w:val="004E1702"/>
    <w:rsid w:val="004E3A67"/>
    <w:rsid w:val="004E4B9B"/>
    <w:rsid w:val="004E64E4"/>
    <w:rsid w:val="004E6E4A"/>
    <w:rsid w:val="004F0D41"/>
    <w:rsid w:val="004F1E85"/>
    <w:rsid w:val="004F21DF"/>
    <w:rsid w:val="004F2AD9"/>
    <w:rsid w:val="004F2FC3"/>
    <w:rsid w:val="00501F3E"/>
    <w:rsid w:val="00505C47"/>
    <w:rsid w:val="005062A5"/>
    <w:rsid w:val="0050723F"/>
    <w:rsid w:val="0050745F"/>
    <w:rsid w:val="00511FEE"/>
    <w:rsid w:val="0051217F"/>
    <w:rsid w:val="005145E1"/>
    <w:rsid w:val="00517800"/>
    <w:rsid w:val="00520127"/>
    <w:rsid w:val="0052536E"/>
    <w:rsid w:val="00525F30"/>
    <w:rsid w:val="00525F71"/>
    <w:rsid w:val="005279BE"/>
    <w:rsid w:val="00531FD7"/>
    <w:rsid w:val="00535872"/>
    <w:rsid w:val="00536BFB"/>
    <w:rsid w:val="00536D04"/>
    <w:rsid w:val="00537800"/>
    <w:rsid w:val="00537FFC"/>
    <w:rsid w:val="00540548"/>
    <w:rsid w:val="00545FC9"/>
    <w:rsid w:val="00550304"/>
    <w:rsid w:val="00551F9F"/>
    <w:rsid w:val="00552B2B"/>
    <w:rsid w:val="00552DBA"/>
    <w:rsid w:val="005538FF"/>
    <w:rsid w:val="00560C41"/>
    <w:rsid w:val="0056290B"/>
    <w:rsid w:val="00565DA9"/>
    <w:rsid w:val="00567385"/>
    <w:rsid w:val="00570BDF"/>
    <w:rsid w:val="00570ED4"/>
    <w:rsid w:val="00572418"/>
    <w:rsid w:val="005730B1"/>
    <w:rsid w:val="0057370B"/>
    <w:rsid w:val="00573D9D"/>
    <w:rsid w:val="00577665"/>
    <w:rsid w:val="005778F7"/>
    <w:rsid w:val="00581EF9"/>
    <w:rsid w:val="0059061A"/>
    <w:rsid w:val="005926A1"/>
    <w:rsid w:val="00594442"/>
    <w:rsid w:val="00596594"/>
    <w:rsid w:val="005A016D"/>
    <w:rsid w:val="005A072C"/>
    <w:rsid w:val="005A403F"/>
    <w:rsid w:val="005A583D"/>
    <w:rsid w:val="005A61BA"/>
    <w:rsid w:val="005A79F3"/>
    <w:rsid w:val="005A7D3C"/>
    <w:rsid w:val="005B0E9D"/>
    <w:rsid w:val="005B411F"/>
    <w:rsid w:val="005B415A"/>
    <w:rsid w:val="005B61C0"/>
    <w:rsid w:val="005C0C38"/>
    <w:rsid w:val="005C21AA"/>
    <w:rsid w:val="005C2C3A"/>
    <w:rsid w:val="005C583B"/>
    <w:rsid w:val="005D4659"/>
    <w:rsid w:val="005D472B"/>
    <w:rsid w:val="005D5C34"/>
    <w:rsid w:val="005D5E7C"/>
    <w:rsid w:val="005D60CA"/>
    <w:rsid w:val="005D6642"/>
    <w:rsid w:val="005E1EA3"/>
    <w:rsid w:val="005E263B"/>
    <w:rsid w:val="005E331B"/>
    <w:rsid w:val="005E35E9"/>
    <w:rsid w:val="005E5B77"/>
    <w:rsid w:val="005E6425"/>
    <w:rsid w:val="005E67E7"/>
    <w:rsid w:val="005F1B0E"/>
    <w:rsid w:val="005F4996"/>
    <w:rsid w:val="005F694F"/>
    <w:rsid w:val="005F729F"/>
    <w:rsid w:val="00602CA7"/>
    <w:rsid w:val="00602E4F"/>
    <w:rsid w:val="00605277"/>
    <w:rsid w:val="00611D27"/>
    <w:rsid w:val="00615C68"/>
    <w:rsid w:val="00616CCB"/>
    <w:rsid w:val="00622988"/>
    <w:rsid w:val="00630CEB"/>
    <w:rsid w:val="00631633"/>
    <w:rsid w:val="00633281"/>
    <w:rsid w:val="00634253"/>
    <w:rsid w:val="006346EE"/>
    <w:rsid w:val="006348EA"/>
    <w:rsid w:val="00634C87"/>
    <w:rsid w:val="006350DF"/>
    <w:rsid w:val="0063752A"/>
    <w:rsid w:val="00643276"/>
    <w:rsid w:val="0064396E"/>
    <w:rsid w:val="00646418"/>
    <w:rsid w:val="00646A66"/>
    <w:rsid w:val="00657F89"/>
    <w:rsid w:val="00665A6D"/>
    <w:rsid w:val="0066674C"/>
    <w:rsid w:val="006669CC"/>
    <w:rsid w:val="006672DB"/>
    <w:rsid w:val="00670B97"/>
    <w:rsid w:val="00672755"/>
    <w:rsid w:val="00672793"/>
    <w:rsid w:val="00673ABA"/>
    <w:rsid w:val="0067432A"/>
    <w:rsid w:val="006756E1"/>
    <w:rsid w:val="00675718"/>
    <w:rsid w:val="0068363B"/>
    <w:rsid w:val="00686AF1"/>
    <w:rsid w:val="00690883"/>
    <w:rsid w:val="0069137D"/>
    <w:rsid w:val="00694B37"/>
    <w:rsid w:val="0069505F"/>
    <w:rsid w:val="00697831"/>
    <w:rsid w:val="006A1031"/>
    <w:rsid w:val="006A2906"/>
    <w:rsid w:val="006A4304"/>
    <w:rsid w:val="006B3F76"/>
    <w:rsid w:val="006C1894"/>
    <w:rsid w:val="006C23F3"/>
    <w:rsid w:val="006C2C59"/>
    <w:rsid w:val="006C4BFC"/>
    <w:rsid w:val="006C7C73"/>
    <w:rsid w:val="006D0DBA"/>
    <w:rsid w:val="006D0E78"/>
    <w:rsid w:val="006D206D"/>
    <w:rsid w:val="006D2A56"/>
    <w:rsid w:val="006D5BEB"/>
    <w:rsid w:val="006D5EA4"/>
    <w:rsid w:val="006D6568"/>
    <w:rsid w:val="006D694C"/>
    <w:rsid w:val="006D7486"/>
    <w:rsid w:val="006D7EBA"/>
    <w:rsid w:val="006E567E"/>
    <w:rsid w:val="006F0165"/>
    <w:rsid w:val="006F0FEF"/>
    <w:rsid w:val="006F19AC"/>
    <w:rsid w:val="006F5B4A"/>
    <w:rsid w:val="006F5C9C"/>
    <w:rsid w:val="006F6CE0"/>
    <w:rsid w:val="006F78D1"/>
    <w:rsid w:val="0070184B"/>
    <w:rsid w:val="007022C3"/>
    <w:rsid w:val="0070435C"/>
    <w:rsid w:val="00704639"/>
    <w:rsid w:val="007061FC"/>
    <w:rsid w:val="00713780"/>
    <w:rsid w:val="007147AC"/>
    <w:rsid w:val="00715202"/>
    <w:rsid w:val="00717873"/>
    <w:rsid w:val="007214D2"/>
    <w:rsid w:val="00721650"/>
    <w:rsid w:val="007224F5"/>
    <w:rsid w:val="00725429"/>
    <w:rsid w:val="007273AD"/>
    <w:rsid w:val="007314D8"/>
    <w:rsid w:val="0073254C"/>
    <w:rsid w:val="00740EB3"/>
    <w:rsid w:val="00741063"/>
    <w:rsid w:val="00741225"/>
    <w:rsid w:val="0074144C"/>
    <w:rsid w:val="00742DD5"/>
    <w:rsid w:val="00743B9A"/>
    <w:rsid w:val="0074453D"/>
    <w:rsid w:val="007453CF"/>
    <w:rsid w:val="0074645B"/>
    <w:rsid w:val="00746A01"/>
    <w:rsid w:val="0075067E"/>
    <w:rsid w:val="0075140B"/>
    <w:rsid w:val="007521E7"/>
    <w:rsid w:val="00752EFF"/>
    <w:rsid w:val="00754DAA"/>
    <w:rsid w:val="007572BA"/>
    <w:rsid w:val="00757774"/>
    <w:rsid w:val="00757BBC"/>
    <w:rsid w:val="00757EDD"/>
    <w:rsid w:val="0076003F"/>
    <w:rsid w:val="0076230B"/>
    <w:rsid w:val="00762F5D"/>
    <w:rsid w:val="007640B0"/>
    <w:rsid w:val="00764A73"/>
    <w:rsid w:val="00764D7B"/>
    <w:rsid w:val="00772B42"/>
    <w:rsid w:val="0077646D"/>
    <w:rsid w:val="00783498"/>
    <w:rsid w:val="00783EE7"/>
    <w:rsid w:val="00784EC2"/>
    <w:rsid w:val="00786153"/>
    <w:rsid w:val="00786810"/>
    <w:rsid w:val="00790908"/>
    <w:rsid w:val="00792181"/>
    <w:rsid w:val="00792FFC"/>
    <w:rsid w:val="00796910"/>
    <w:rsid w:val="007976FD"/>
    <w:rsid w:val="007979B0"/>
    <w:rsid w:val="007A0702"/>
    <w:rsid w:val="007A0FD9"/>
    <w:rsid w:val="007A45D2"/>
    <w:rsid w:val="007A71A7"/>
    <w:rsid w:val="007B1DCE"/>
    <w:rsid w:val="007B765B"/>
    <w:rsid w:val="007C04C2"/>
    <w:rsid w:val="007C05EA"/>
    <w:rsid w:val="007C145F"/>
    <w:rsid w:val="007C4A4D"/>
    <w:rsid w:val="007C5430"/>
    <w:rsid w:val="007C6B02"/>
    <w:rsid w:val="007D267D"/>
    <w:rsid w:val="007D54AE"/>
    <w:rsid w:val="007D67DB"/>
    <w:rsid w:val="007D75FA"/>
    <w:rsid w:val="007E10EC"/>
    <w:rsid w:val="007E1445"/>
    <w:rsid w:val="007E58A4"/>
    <w:rsid w:val="007E7C88"/>
    <w:rsid w:val="007F096E"/>
    <w:rsid w:val="007F0C32"/>
    <w:rsid w:val="007F278E"/>
    <w:rsid w:val="007F4F98"/>
    <w:rsid w:val="007F5D2B"/>
    <w:rsid w:val="007F67B6"/>
    <w:rsid w:val="00804345"/>
    <w:rsid w:val="008053E6"/>
    <w:rsid w:val="00805A71"/>
    <w:rsid w:val="00807C7A"/>
    <w:rsid w:val="00814FDC"/>
    <w:rsid w:val="00815DAC"/>
    <w:rsid w:val="0082022C"/>
    <w:rsid w:val="00820F91"/>
    <w:rsid w:val="008227FB"/>
    <w:rsid w:val="00824FD4"/>
    <w:rsid w:val="00826B16"/>
    <w:rsid w:val="00827D92"/>
    <w:rsid w:val="0083214A"/>
    <w:rsid w:val="00832337"/>
    <w:rsid w:val="00833D4E"/>
    <w:rsid w:val="00833EB6"/>
    <w:rsid w:val="00833F8C"/>
    <w:rsid w:val="0083620B"/>
    <w:rsid w:val="00837098"/>
    <w:rsid w:val="00842860"/>
    <w:rsid w:val="00844480"/>
    <w:rsid w:val="00845F4C"/>
    <w:rsid w:val="00850403"/>
    <w:rsid w:val="008523A3"/>
    <w:rsid w:val="00852630"/>
    <w:rsid w:val="00853383"/>
    <w:rsid w:val="0085505B"/>
    <w:rsid w:val="008671CA"/>
    <w:rsid w:val="00870CCF"/>
    <w:rsid w:val="008729DE"/>
    <w:rsid w:val="00874B23"/>
    <w:rsid w:val="00881B98"/>
    <w:rsid w:val="00881C4F"/>
    <w:rsid w:val="0088366A"/>
    <w:rsid w:val="00884E2B"/>
    <w:rsid w:val="008944EB"/>
    <w:rsid w:val="00896AF1"/>
    <w:rsid w:val="008A0328"/>
    <w:rsid w:val="008A0A1F"/>
    <w:rsid w:val="008A31E0"/>
    <w:rsid w:val="008A4305"/>
    <w:rsid w:val="008A61D2"/>
    <w:rsid w:val="008B26FF"/>
    <w:rsid w:val="008B2B7B"/>
    <w:rsid w:val="008B3972"/>
    <w:rsid w:val="008B41F5"/>
    <w:rsid w:val="008B44AE"/>
    <w:rsid w:val="008B4ADC"/>
    <w:rsid w:val="008B77BD"/>
    <w:rsid w:val="008C0862"/>
    <w:rsid w:val="008C0F22"/>
    <w:rsid w:val="008C2EC2"/>
    <w:rsid w:val="008C3BB0"/>
    <w:rsid w:val="008C3C6A"/>
    <w:rsid w:val="008C523D"/>
    <w:rsid w:val="008D021A"/>
    <w:rsid w:val="008D05A0"/>
    <w:rsid w:val="008D0FB4"/>
    <w:rsid w:val="008D108B"/>
    <w:rsid w:val="008D14C7"/>
    <w:rsid w:val="008D55EC"/>
    <w:rsid w:val="008D5A67"/>
    <w:rsid w:val="008D724C"/>
    <w:rsid w:val="008E39F2"/>
    <w:rsid w:val="008E57D3"/>
    <w:rsid w:val="008F0903"/>
    <w:rsid w:val="008F5EB1"/>
    <w:rsid w:val="0090063F"/>
    <w:rsid w:val="00900999"/>
    <w:rsid w:val="00900A76"/>
    <w:rsid w:val="00901036"/>
    <w:rsid w:val="00903CFD"/>
    <w:rsid w:val="00907116"/>
    <w:rsid w:val="009128D2"/>
    <w:rsid w:val="00914CE2"/>
    <w:rsid w:val="009150F0"/>
    <w:rsid w:val="0091651E"/>
    <w:rsid w:val="00917B18"/>
    <w:rsid w:val="0092058F"/>
    <w:rsid w:val="009206D6"/>
    <w:rsid w:val="00920C98"/>
    <w:rsid w:val="00921464"/>
    <w:rsid w:val="0092218D"/>
    <w:rsid w:val="009228BB"/>
    <w:rsid w:val="00922C40"/>
    <w:rsid w:val="00924E09"/>
    <w:rsid w:val="00925550"/>
    <w:rsid w:val="00932236"/>
    <w:rsid w:val="0093414B"/>
    <w:rsid w:val="00934D89"/>
    <w:rsid w:val="0093608B"/>
    <w:rsid w:val="00937D39"/>
    <w:rsid w:val="00940B03"/>
    <w:rsid w:val="00940DBF"/>
    <w:rsid w:val="00942263"/>
    <w:rsid w:val="00944B95"/>
    <w:rsid w:val="0094518C"/>
    <w:rsid w:val="00945E85"/>
    <w:rsid w:val="00946557"/>
    <w:rsid w:val="00947137"/>
    <w:rsid w:val="00947B34"/>
    <w:rsid w:val="00952FF4"/>
    <w:rsid w:val="009549D4"/>
    <w:rsid w:val="00955D06"/>
    <w:rsid w:val="009600BF"/>
    <w:rsid w:val="009603AF"/>
    <w:rsid w:val="00960714"/>
    <w:rsid w:val="0096112A"/>
    <w:rsid w:val="00961CFE"/>
    <w:rsid w:val="00962124"/>
    <w:rsid w:val="009628B5"/>
    <w:rsid w:val="009636C1"/>
    <w:rsid w:val="00965629"/>
    <w:rsid w:val="0096683C"/>
    <w:rsid w:val="00967A9B"/>
    <w:rsid w:val="00967FE1"/>
    <w:rsid w:val="009724AF"/>
    <w:rsid w:val="00973D92"/>
    <w:rsid w:val="00974F82"/>
    <w:rsid w:val="009758BE"/>
    <w:rsid w:val="0098029C"/>
    <w:rsid w:val="009811BF"/>
    <w:rsid w:val="00983787"/>
    <w:rsid w:val="0098428B"/>
    <w:rsid w:val="009858AF"/>
    <w:rsid w:val="009869F1"/>
    <w:rsid w:val="00990AF3"/>
    <w:rsid w:val="00990C5F"/>
    <w:rsid w:val="0099237F"/>
    <w:rsid w:val="0099352D"/>
    <w:rsid w:val="00993C0A"/>
    <w:rsid w:val="00994EEA"/>
    <w:rsid w:val="00995CF4"/>
    <w:rsid w:val="0099772E"/>
    <w:rsid w:val="009978FA"/>
    <w:rsid w:val="009A518A"/>
    <w:rsid w:val="009A7E01"/>
    <w:rsid w:val="009B3D5B"/>
    <w:rsid w:val="009B55D1"/>
    <w:rsid w:val="009B5AC7"/>
    <w:rsid w:val="009B5E75"/>
    <w:rsid w:val="009C0209"/>
    <w:rsid w:val="009C1B95"/>
    <w:rsid w:val="009C1BCA"/>
    <w:rsid w:val="009C21B3"/>
    <w:rsid w:val="009C29C5"/>
    <w:rsid w:val="009C3021"/>
    <w:rsid w:val="009C36C0"/>
    <w:rsid w:val="009C4F60"/>
    <w:rsid w:val="009C6FC8"/>
    <w:rsid w:val="009D03F6"/>
    <w:rsid w:val="009D06C3"/>
    <w:rsid w:val="009D2ED9"/>
    <w:rsid w:val="009D363B"/>
    <w:rsid w:val="009D5243"/>
    <w:rsid w:val="009D6C53"/>
    <w:rsid w:val="009D6FFE"/>
    <w:rsid w:val="009E31CF"/>
    <w:rsid w:val="009E46C4"/>
    <w:rsid w:val="009F174F"/>
    <w:rsid w:val="009F1F5C"/>
    <w:rsid w:val="009F2B39"/>
    <w:rsid w:val="009F38FF"/>
    <w:rsid w:val="009F3BAC"/>
    <w:rsid w:val="009F659F"/>
    <w:rsid w:val="009F72EA"/>
    <w:rsid w:val="00A018A8"/>
    <w:rsid w:val="00A06C94"/>
    <w:rsid w:val="00A115DC"/>
    <w:rsid w:val="00A12CB5"/>
    <w:rsid w:val="00A14973"/>
    <w:rsid w:val="00A15E85"/>
    <w:rsid w:val="00A20524"/>
    <w:rsid w:val="00A24EA3"/>
    <w:rsid w:val="00A25D13"/>
    <w:rsid w:val="00A26014"/>
    <w:rsid w:val="00A26CDD"/>
    <w:rsid w:val="00A27A7B"/>
    <w:rsid w:val="00A303C7"/>
    <w:rsid w:val="00A342B4"/>
    <w:rsid w:val="00A42685"/>
    <w:rsid w:val="00A43209"/>
    <w:rsid w:val="00A44F5C"/>
    <w:rsid w:val="00A45030"/>
    <w:rsid w:val="00A47A70"/>
    <w:rsid w:val="00A5168F"/>
    <w:rsid w:val="00A54C5E"/>
    <w:rsid w:val="00A62B38"/>
    <w:rsid w:val="00A7028E"/>
    <w:rsid w:val="00A702CD"/>
    <w:rsid w:val="00A70432"/>
    <w:rsid w:val="00A70939"/>
    <w:rsid w:val="00A709CA"/>
    <w:rsid w:val="00A7117C"/>
    <w:rsid w:val="00A711CD"/>
    <w:rsid w:val="00A71A3A"/>
    <w:rsid w:val="00A71F2E"/>
    <w:rsid w:val="00A72676"/>
    <w:rsid w:val="00A728A0"/>
    <w:rsid w:val="00A72DD5"/>
    <w:rsid w:val="00A75426"/>
    <w:rsid w:val="00A76512"/>
    <w:rsid w:val="00A76A00"/>
    <w:rsid w:val="00A83BEB"/>
    <w:rsid w:val="00A8593A"/>
    <w:rsid w:val="00A8615A"/>
    <w:rsid w:val="00A872A1"/>
    <w:rsid w:val="00A91A7A"/>
    <w:rsid w:val="00AA00CA"/>
    <w:rsid w:val="00AA022F"/>
    <w:rsid w:val="00AA13D4"/>
    <w:rsid w:val="00AA1DC3"/>
    <w:rsid w:val="00AA1FB1"/>
    <w:rsid w:val="00AA47E7"/>
    <w:rsid w:val="00AA4F00"/>
    <w:rsid w:val="00AA7037"/>
    <w:rsid w:val="00AB2DD4"/>
    <w:rsid w:val="00AB46B7"/>
    <w:rsid w:val="00AB4B50"/>
    <w:rsid w:val="00AC15CF"/>
    <w:rsid w:val="00AC2BB2"/>
    <w:rsid w:val="00AC4CF5"/>
    <w:rsid w:val="00AC60FA"/>
    <w:rsid w:val="00AC7F76"/>
    <w:rsid w:val="00AD0584"/>
    <w:rsid w:val="00AD64C2"/>
    <w:rsid w:val="00AD66A2"/>
    <w:rsid w:val="00AE3123"/>
    <w:rsid w:val="00AE4BA0"/>
    <w:rsid w:val="00AE4CE1"/>
    <w:rsid w:val="00AE5568"/>
    <w:rsid w:val="00AE5B8F"/>
    <w:rsid w:val="00AE6699"/>
    <w:rsid w:val="00AE6A3A"/>
    <w:rsid w:val="00AE7684"/>
    <w:rsid w:val="00AE7896"/>
    <w:rsid w:val="00AF0D84"/>
    <w:rsid w:val="00AF13D5"/>
    <w:rsid w:val="00AF1D31"/>
    <w:rsid w:val="00AF5344"/>
    <w:rsid w:val="00B0089E"/>
    <w:rsid w:val="00B01940"/>
    <w:rsid w:val="00B03DF3"/>
    <w:rsid w:val="00B048CD"/>
    <w:rsid w:val="00B0694D"/>
    <w:rsid w:val="00B14780"/>
    <w:rsid w:val="00B14A16"/>
    <w:rsid w:val="00B14DC2"/>
    <w:rsid w:val="00B16DA7"/>
    <w:rsid w:val="00B1757C"/>
    <w:rsid w:val="00B17B0F"/>
    <w:rsid w:val="00B20E03"/>
    <w:rsid w:val="00B249E7"/>
    <w:rsid w:val="00B2516F"/>
    <w:rsid w:val="00B254BB"/>
    <w:rsid w:val="00B2603A"/>
    <w:rsid w:val="00B316CD"/>
    <w:rsid w:val="00B368E4"/>
    <w:rsid w:val="00B37ED3"/>
    <w:rsid w:val="00B4434C"/>
    <w:rsid w:val="00B55260"/>
    <w:rsid w:val="00B56842"/>
    <w:rsid w:val="00B57FA8"/>
    <w:rsid w:val="00B603FD"/>
    <w:rsid w:val="00B60CD7"/>
    <w:rsid w:val="00B60FAC"/>
    <w:rsid w:val="00B635CA"/>
    <w:rsid w:val="00B637A9"/>
    <w:rsid w:val="00B65B1A"/>
    <w:rsid w:val="00B7064D"/>
    <w:rsid w:val="00B70A25"/>
    <w:rsid w:val="00B70EBB"/>
    <w:rsid w:val="00B740ED"/>
    <w:rsid w:val="00B75866"/>
    <w:rsid w:val="00B77A8F"/>
    <w:rsid w:val="00B81CF3"/>
    <w:rsid w:val="00B86955"/>
    <w:rsid w:val="00B8742D"/>
    <w:rsid w:val="00B918DD"/>
    <w:rsid w:val="00B95C8B"/>
    <w:rsid w:val="00B96371"/>
    <w:rsid w:val="00BA06DE"/>
    <w:rsid w:val="00BA34F7"/>
    <w:rsid w:val="00BA3720"/>
    <w:rsid w:val="00BA4058"/>
    <w:rsid w:val="00BA535F"/>
    <w:rsid w:val="00BA5A94"/>
    <w:rsid w:val="00BA7044"/>
    <w:rsid w:val="00BB164B"/>
    <w:rsid w:val="00BB3517"/>
    <w:rsid w:val="00BB4437"/>
    <w:rsid w:val="00BB4A58"/>
    <w:rsid w:val="00BB6E3C"/>
    <w:rsid w:val="00BC1483"/>
    <w:rsid w:val="00BC2040"/>
    <w:rsid w:val="00BC25BA"/>
    <w:rsid w:val="00BC2C7A"/>
    <w:rsid w:val="00BC371D"/>
    <w:rsid w:val="00BC5F60"/>
    <w:rsid w:val="00BC66FA"/>
    <w:rsid w:val="00BC7544"/>
    <w:rsid w:val="00BD00C1"/>
    <w:rsid w:val="00BD200F"/>
    <w:rsid w:val="00BD3BCA"/>
    <w:rsid w:val="00BD49A9"/>
    <w:rsid w:val="00BD613E"/>
    <w:rsid w:val="00BD68C9"/>
    <w:rsid w:val="00BD7149"/>
    <w:rsid w:val="00BD7766"/>
    <w:rsid w:val="00BE30CE"/>
    <w:rsid w:val="00BE7018"/>
    <w:rsid w:val="00BE74D8"/>
    <w:rsid w:val="00BF09FF"/>
    <w:rsid w:val="00BF0C66"/>
    <w:rsid w:val="00BF178C"/>
    <w:rsid w:val="00BF40D4"/>
    <w:rsid w:val="00BF52B4"/>
    <w:rsid w:val="00BF7E5D"/>
    <w:rsid w:val="00C020AB"/>
    <w:rsid w:val="00C04654"/>
    <w:rsid w:val="00C05C24"/>
    <w:rsid w:val="00C06DDA"/>
    <w:rsid w:val="00C07630"/>
    <w:rsid w:val="00C0769D"/>
    <w:rsid w:val="00C17932"/>
    <w:rsid w:val="00C17D26"/>
    <w:rsid w:val="00C201F3"/>
    <w:rsid w:val="00C217D0"/>
    <w:rsid w:val="00C22160"/>
    <w:rsid w:val="00C241DE"/>
    <w:rsid w:val="00C2536F"/>
    <w:rsid w:val="00C26B2F"/>
    <w:rsid w:val="00C321A6"/>
    <w:rsid w:val="00C35168"/>
    <w:rsid w:val="00C40BC6"/>
    <w:rsid w:val="00C414C7"/>
    <w:rsid w:val="00C45D20"/>
    <w:rsid w:val="00C47DBD"/>
    <w:rsid w:val="00C53B8D"/>
    <w:rsid w:val="00C563B4"/>
    <w:rsid w:val="00C64F77"/>
    <w:rsid w:val="00C66951"/>
    <w:rsid w:val="00C67325"/>
    <w:rsid w:val="00C7541E"/>
    <w:rsid w:val="00C75493"/>
    <w:rsid w:val="00C76903"/>
    <w:rsid w:val="00C76F8E"/>
    <w:rsid w:val="00C80A1E"/>
    <w:rsid w:val="00C81308"/>
    <w:rsid w:val="00C82B08"/>
    <w:rsid w:val="00C8454A"/>
    <w:rsid w:val="00C87963"/>
    <w:rsid w:val="00C916AF"/>
    <w:rsid w:val="00C93B8A"/>
    <w:rsid w:val="00C95011"/>
    <w:rsid w:val="00C95229"/>
    <w:rsid w:val="00C95D63"/>
    <w:rsid w:val="00C97740"/>
    <w:rsid w:val="00C977BD"/>
    <w:rsid w:val="00C979FB"/>
    <w:rsid w:val="00CA02B2"/>
    <w:rsid w:val="00CA0555"/>
    <w:rsid w:val="00CA2805"/>
    <w:rsid w:val="00CA555D"/>
    <w:rsid w:val="00CA7AFA"/>
    <w:rsid w:val="00CB0BA4"/>
    <w:rsid w:val="00CB3357"/>
    <w:rsid w:val="00CB582D"/>
    <w:rsid w:val="00CC1402"/>
    <w:rsid w:val="00CC17DB"/>
    <w:rsid w:val="00CC23CB"/>
    <w:rsid w:val="00CC3003"/>
    <w:rsid w:val="00CC47FA"/>
    <w:rsid w:val="00CC7365"/>
    <w:rsid w:val="00CC78B1"/>
    <w:rsid w:val="00CD1230"/>
    <w:rsid w:val="00CD2F48"/>
    <w:rsid w:val="00CD334F"/>
    <w:rsid w:val="00CD58BF"/>
    <w:rsid w:val="00CD5EA7"/>
    <w:rsid w:val="00CE1C79"/>
    <w:rsid w:val="00CE276A"/>
    <w:rsid w:val="00CE34F4"/>
    <w:rsid w:val="00CE45AC"/>
    <w:rsid w:val="00CE510F"/>
    <w:rsid w:val="00CE6C14"/>
    <w:rsid w:val="00CE6E4B"/>
    <w:rsid w:val="00CE7F15"/>
    <w:rsid w:val="00CF1714"/>
    <w:rsid w:val="00CF28A4"/>
    <w:rsid w:val="00CF30ED"/>
    <w:rsid w:val="00CF5917"/>
    <w:rsid w:val="00CF6763"/>
    <w:rsid w:val="00CF7097"/>
    <w:rsid w:val="00CF74B2"/>
    <w:rsid w:val="00D00360"/>
    <w:rsid w:val="00D007F1"/>
    <w:rsid w:val="00D02A7E"/>
    <w:rsid w:val="00D02AAB"/>
    <w:rsid w:val="00D0689C"/>
    <w:rsid w:val="00D105F0"/>
    <w:rsid w:val="00D11E07"/>
    <w:rsid w:val="00D146E7"/>
    <w:rsid w:val="00D149E0"/>
    <w:rsid w:val="00D1585F"/>
    <w:rsid w:val="00D15A74"/>
    <w:rsid w:val="00D2506C"/>
    <w:rsid w:val="00D25C28"/>
    <w:rsid w:val="00D25DA6"/>
    <w:rsid w:val="00D26759"/>
    <w:rsid w:val="00D340CD"/>
    <w:rsid w:val="00D370F5"/>
    <w:rsid w:val="00D405B1"/>
    <w:rsid w:val="00D40D29"/>
    <w:rsid w:val="00D44E9C"/>
    <w:rsid w:val="00D4740C"/>
    <w:rsid w:val="00D5028A"/>
    <w:rsid w:val="00D50A27"/>
    <w:rsid w:val="00D51C96"/>
    <w:rsid w:val="00D53AAE"/>
    <w:rsid w:val="00D56EEA"/>
    <w:rsid w:val="00D572F4"/>
    <w:rsid w:val="00D601D4"/>
    <w:rsid w:val="00D60963"/>
    <w:rsid w:val="00D63ACA"/>
    <w:rsid w:val="00D66A61"/>
    <w:rsid w:val="00D75093"/>
    <w:rsid w:val="00D849EC"/>
    <w:rsid w:val="00D84A16"/>
    <w:rsid w:val="00D8526E"/>
    <w:rsid w:val="00D85AD3"/>
    <w:rsid w:val="00D912A8"/>
    <w:rsid w:val="00D91C22"/>
    <w:rsid w:val="00DA1581"/>
    <w:rsid w:val="00DA1BDE"/>
    <w:rsid w:val="00DA24B9"/>
    <w:rsid w:val="00DA4147"/>
    <w:rsid w:val="00DA4F46"/>
    <w:rsid w:val="00DA4F6D"/>
    <w:rsid w:val="00DA6582"/>
    <w:rsid w:val="00DA7A6D"/>
    <w:rsid w:val="00DA7D82"/>
    <w:rsid w:val="00DB22A1"/>
    <w:rsid w:val="00DB27B4"/>
    <w:rsid w:val="00DB3849"/>
    <w:rsid w:val="00DB6732"/>
    <w:rsid w:val="00DB6E03"/>
    <w:rsid w:val="00DB79B1"/>
    <w:rsid w:val="00DC192D"/>
    <w:rsid w:val="00DC2FA5"/>
    <w:rsid w:val="00DC4984"/>
    <w:rsid w:val="00DC6BA6"/>
    <w:rsid w:val="00DC740B"/>
    <w:rsid w:val="00DC7739"/>
    <w:rsid w:val="00DD1A54"/>
    <w:rsid w:val="00DD25FF"/>
    <w:rsid w:val="00DD339E"/>
    <w:rsid w:val="00DD3C9D"/>
    <w:rsid w:val="00DD52B8"/>
    <w:rsid w:val="00DD5EE9"/>
    <w:rsid w:val="00DE066B"/>
    <w:rsid w:val="00DE3C6C"/>
    <w:rsid w:val="00DE5272"/>
    <w:rsid w:val="00DE7A83"/>
    <w:rsid w:val="00DF0008"/>
    <w:rsid w:val="00DF0972"/>
    <w:rsid w:val="00DF16FC"/>
    <w:rsid w:val="00DF1B01"/>
    <w:rsid w:val="00DF6D83"/>
    <w:rsid w:val="00DF7352"/>
    <w:rsid w:val="00E0113A"/>
    <w:rsid w:val="00E0171E"/>
    <w:rsid w:val="00E02510"/>
    <w:rsid w:val="00E0352C"/>
    <w:rsid w:val="00E100B1"/>
    <w:rsid w:val="00E101E4"/>
    <w:rsid w:val="00E11D0A"/>
    <w:rsid w:val="00E14992"/>
    <w:rsid w:val="00E22F5A"/>
    <w:rsid w:val="00E23944"/>
    <w:rsid w:val="00E25225"/>
    <w:rsid w:val="00E31A1F"/>
    <w:rsid w:val="00E34F9E"/>
    <w:rsid w:val="00E3513C"/>
    <w:rsid w:val="00E36278"/>
    <w:rsid w:val="00E37162"/>
    <w:rsid w:val="00E37326"/>
    <w:rsid w:val="00E4002A"/>
    <w:rsid w:val="00E42114"/>
    <w:rsid w:val="00E426EA"/>
    <w:rsid w:val="00E44F08"/>
    <w:rsid w:val="00E45BAA"/>
    <w:rsid w:val="00E47B1B"/>
    <w:rsid w:val="00E50423"/>
    <w:rsid w:val="00E54EF9"/>
    <w:rsid w:val="00E55FBB"/>
    <w:rsid w:val="00E62CA0"/>
    <w:rsid w:val="00E635E0"/>
    <w:rsid w:val="00E649FF"/>
    <w:rsid w:val="00E651A7"/>
    <w:rsid w:val="00E703EA"/>
    <w:rsid w:val="00E71AAB"/>
    <w:rsid w:val="00E72575"/>
    <w:rsid w:val="00E73D81"/>
    <w:rsid w:val="00E75D9C"/>
    <w:rsid w:val="00E7684A"/>
    <w:rsid w:val="00E77658"/>
    <w:rsid w:val="00E77ADA"/>
    <w:rsid w:val="00E818D5"/>
    <w:rsid w:val="00E81E2D"/>
    <w:rsid w:val="00E83FC7"/>
    <w:rsid w:val="00E85200"/>
    <w:rsid w:val="00E85615"/>
    <w:rsid w:val="00E85B88"/>
    <w:rsid w:val="00E85D24"/>
    <w:rsid w:val="00E86253"/>
    <w:rsid w:val="00E94006"/>
    <w:rsid w:val="00E96900"/>
    <w:rsid w:val="00EA081F"/>
    <w:rsid w:val="00EA151D"/>
    <w:rsid w:val="00EA23A1"/>
    <w:rsid w:val="00EA6556"/>
    <w:rsid w:val="00EA7D75"/>
    <w:rsid w:val="00EB10C2"/>
    <w:rsid w:val="00EB4EAA"/>
    <w:rsid w:val="00EC01C3"/>
    <w:rsid w:val="00EC1624"/>
    <w:rsid w:val="00EC3144"/>
    <w:rsid w:val="00EC6534"/>
    <w:rsid w:val="00ED0865"/>
    <w:rsid w:val="00ED38C4"/>
    <w:rsid w:val="00ED4E14"/>
    <w:rsid w:val="00ED7E4B"/>
    <w:rsid w:val="00EE0304"/>
    <w:rsid w:val="00EE2CA8"/>
    <w:rsid w:val="00EE355F"/>
    <w:rsid w:val="00EE65C7"/>
    <w:rsid w:val="00EF36AD"/>
    <w:rsid w:val="00EF37C7"/>
    <w:rsid w:val="00EF420B"/>
    <w:rsid w:val="00EF4614"/>
    <w:rsid w:val="00EF4BBB"/>
    <w:rsid w:val="00EF5CBF"/>
    <w:rsid w:val="00EF78CA"/>
    <w:rsid w:val="00F04A8C"/>
    <w:rsid w:val="00F074C0"/>
    <w:rsid w:val="00F13953"/>
    <w:rsid w:val="00F1473D"/>
    <w:rsid w:val="00F17E90"/>
    <w:rsid w:val="00F17FCB"/>
    <w:rsid w:val="00F20EB8"/>
    <w:rsid w:val="00F2228A"/>
    <w:rsid w:val="00F22C94"/>
    <w:rsid w:val="00F24499"/>
    <w:rsid w:val="00F32CEF"/>
    <w:rsid w:val="00F33BE2"/>
    <w:rsid w:val="00F403B3"/>
    <w:rsid w:val="00F41EF2"/>
    <w:rsid w:val="00F45CD7"/>
    <w:rsid w:val="00F469EC"/>
    <w:rsid w:val="00F47E03"/>
    <w:rsid w:val="00F47E11"/>
    <w:rsid w:val="00F525D9"/>
    <w:rsid w:val="00F52B39"/>
    <w:rsid w:val="00F52B3C"/>
    <w:rsid w:val="00F53543"/>
    <w:rsid w:val="00F545ED"/>
    <w:rsid w:val="00F54EFB"/>
    <w:rsid w:val="00F561CB"/>
    <w:rsid w:val="00F564D9"/>
    <w:rsid w:val="00F611C9"/>
    <w:rsid w:val="00F63182"/>
    <w:rsid w:val="00F63D20"/>
    <w:rsid w:val="00F64B28"/>
    <w:rsid w:val="00F6551D"/>
    <w:rsid w:val="00F66FD6"/>
    <w:rsid w:val="00F70C23"/>
    <w:rsid w:val="00F73DE7"/>
    <w:rsid w:val="00F74288"/>
    <w:rsid w:val="00F81362"/>
    <w:rsid w:val="00F814FF"/>
    <w:rsid w:val="00F8159C"/>
    <w:rsid w:val="00F8316F"/>
    <w:rsid w:val="00F83180"/>
    <w:rsid w:val="00F855E3"/>
    <w:rsid w:val="00F85FE6"/>
    <w:rsid w:val="00F866EA"/>
    <w:rsid w:val="00F93D97"/>
    <w:rsid w:val="00FA0D32"/>
    <w:rsid w:val="00FA2A21"/>
    <w:rsid w:val="00FA4700"/>
    <w:rsid w:val="00FA5EA1"/>
    <w:rsid w:val="00FA707C"/>
    <w:rsid w:val="00FB4E9F"/>
    <w:rsid w:val="00FB5A91"/>
    <w:rsid w:val="00FB67DB"/>
    <w:rsid w:val="00FB68CE"/>
    <w:rsid w:val="00FC04CC"/>
    <w:rsid w:val="00FC1838"/>
    <w:rsid w:val="00FC2A0B"/>
    <w:rsid w:val="00FC43F1"/>
    <w:rsid w:val="00FC52A0"/>
    <w:rsid w:val="00FD16B8"/>
    <w:rsid w:val="00FD2C37"/>
    <w:rsid w:val="00FD2D57"/>
    <w:rsid w:val="00FD364C"/>
    <w:rsid w:val="00FD4DA7"/>
    <w:rsid w:val="00FD55EA"/>
    <w:rsid w:val="00FD5F26"/>
    <w:rsid w:val="00FD6A1F"/>
    <w:rsid w:val="00FD6F16"/>
    <w:rsid w:val="00FD72D7"/>
    <w:rsid w:val="00FE2A21"/>
    <w:rsid w:val="00FE3B91"/>
    <w:rsid w:val="00FE4D9B"/>
    <w:rsid w:val="00FE5797"/>
    <w:rsid w:val="00FE7DD9"/>
    <w:rsid w:val="00FF23CE"/>
    <w:rsid w:val="00FF29FF"/>
    <w:rsid w:val="00FF4288"/>
    <w:rsid w:val="00FF49A1"/>
    <w:rsid w:val="00FF7040"/>
    <w:rsid w:val="00FF7B4F"/>
    <w:rsid w:val="018758F9"/>
    <w:rsid w:val="033D0FD6"/>
    <w:rsid w:val="04180376"/>
    <w:rsid w:val="0BB10D73"/>
    <w:rsid w:val="10905A91"/>
    <w:rsid w:val="113A11DE"/>
    <w:rsid w:val="12716C76"/>
    <w:rsid w:val="132E2EF9"/>
    <w:rsid w:val="170745C6"/>
    <w:rsid w:val="1BD37B00"/>
    <w:rsid w:val="20671E78"/>
    <w:rsid w:val="357D0CE4"/>
    <w:rsid w:val="3649461B"/>
    <w:rsid w:val="394204CB"/>
    <w:rsid w:val="3C84707B"/>
    <w:rsid w:val="3CC01979"/>
    <w:rsid w:val="46162810"/>
    <w:rsid w:val="4FE852A0"/>
    <w:rsid w:val="50E0747E"/>
    <w:rsid w:val="55CC321C"/>
    <w:rsid w:val="574A657D"/>
    <w:rsid w:val="5ACA45B5"/>
    <w:rsid w:val="5FD14A45"/>
    <w:rsid w:val="60157ED1"/>
    <w:rsid w:val="60533790"/>
    <w:rsid w:val="611C251B"/>
    <w:rsid w:val="62080BE0"/>
    <w:rsid w:val="62880DBE"/>
    <w:rsid w:val="637075F2"/>
    <w:rsid w:val="694D4DAB"/>
    <w:rsid w:val="6A1E14A3"/>
    <w:rsid w:val="6F0F7919"/>
    <w:rsid w:val="70A97556"/>
    <w:rsid w:val="776632D9"/>
    <w:rsid w:val="7846178C"/>
    <w:rsid w:val="7884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  <w:szCs w:val="24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99"/>
  </w:style>
  <w:style w:type="character" w:styleId="11">
    <w:name w:val="Hyperlink"/>
    <w:basedOn w:val="9"/>
    <w:qFormat/>
    <w:uiPriority w:val="99"/>
    <w:rPr>
      <w:color w:val="auto"/>
      <w:u w:val="none"/>
    </w:rPr>
  </w:style>
  <w:style w:type="character" w:customStyle="1" w:styleId="12">
    <w:name w:val="Heading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Date Char"/>
    <w:basedOn w:val="9"/>
    <w:link w:val="3"/>
    <w:semiHidden/>
    <w:qFormat/>
    <w:uiPriority w:val="99"/>
    <w:rPr>
      <w:szCs w:val="21"/>
    </w:rPr>
  </w:style>
  <w:style w:type="character" w:customStyle="1" w:styleId="14">
    <w:name w:val="Balloon Text Char"/>
    <w:basedOn w:val="9"/>
    <w:link w:val="4"/>
    <w:semiHidden/>
    <w:qFormat/>
    <w:uiPriority w:val="99"/>
    <w:rPr>
      <w:sz w:val="0"/>
      <w:szCs w:val="0"/>
    </w:rPr>
  </w:style>
  <w:style w:type="character" w:customStyle="1" w:styleId="15">
    <w:name w:val="Footer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Header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198</Words>
  <Characters>202</Characters>
  <Lines>0</Lines>
  <Paragraphs>0</Paragraphs>
  <TotalTime>1</TotalTime>
  <ScaleCrop>false</ScaleCrop>
  <LinksUpToDate>false</LinksUpToDate>
  <CharactersWithSpaces>261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2021-01-09T05:16:00Z</dcterms:created>
  <dc:creator>User</dc:creator>
  <cp:lastModifiedBy>WPS_1628681266</cp:lastModifiedBy>
  <cp:lastPrinted>2023-02-20T02:04:00Z</cp:lastPrinted>
  <dcterms:modified xsi:type="dcterms:W3CDTF">2023-04-17T08:22:03Z</dcterms:modified>
  <dc:title>2013年临海市教育局公开招聘优秀应届毕业生公告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487DD8B27251402FA0EE65E269FF8E73</vt:lpwstr>
  </property>
</Properties>
</file>